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0FD0F1" w14:textId="1318C30B" w:rsidR="001A5E9A" w:rsidRDefault="001A5E9A" w:rsidP="005050F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78CF7122" w14:textId="77777777" w:rsidR="001A5E9A" w:rsidRDefault="001A5E9A" w:rsidP="001A5E9A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49341F69" w14:textId="77777777" w:rsidR="001A5E9A" w:rsidRDefault="001A5E9A" w:rsidP="001A5E9A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6FA5D4EF" w14:textId="77777777" w:rsidR="00E8181B" w:rsidRDefault="00E8181B" w:rsidP="001A5E9A">
      <w:pPr>
        <w:spacing w:after="0"/>
        <w:rPr>
          <w:rFonts w:ascii="Times New Roman" w:hAnsi="Times New Roman"/>
          <w:b/>
          <w:sz w:val="24"/>
          <w:szCs w:val="24"/>
        </w:rPr>
      </w:pPr>
      <w:r w:rsidRPr="00E8181B">
        <w:rPr>
          <w:rFonts w:ascii="Times New Roman" w:hAnsi="Times New Roman"/>
          <w:b/>
          <w:sz w:val="24"/>
          <w:szCs w:val="24"/>
        </w:rPr>
        <w:t>Short informative title in sentence-case</w:t>
      </w:r>
    </w:p>
    <w:p w14:paraId="47E6D434" w14:textId="77777777" w:rsidR="00E8181B" w:rsidRPr="00E8181B" w:rsidRDefault="00E8181B" w:rsidP="00E8181B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7D67A0A2" w14:textId="77777777" w:rsidR="00E8181B" w:rsidRPr="00E8181B" w:rsidRDefault="00E8181B" w:rsidP="00E8181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First</w:t>
      </w:r>
      <w:r w:rsidRPr="00E8181B">
        <w:rPr>
          <w:rFonts w:ascii="Times New Roman" w:hAnsi="Times New Roman"/>
          <w:b/>
          <w:sz w:val="24"/>
          <w:szCs w:val="24"/>
          <w:u w:val="single"/>
        </w:rPr>
        <w:t>name Lastname</w:t>
      </w:r>
      <w:r w:rsidRPr="00E8181B">
        <w:rPr>
          <w:rFonts w:ascii="Times New Roman" w:hAnsi="Times New Roman"/>
          <w:sz w:val="24"/>
          <w:szCs w:val="24"/>
          <w:vertAlign w:val="superscript"/>
        </w:rPr>
        <w:t>1</w:t>
      </w:r>
      <w:r w:rsidRPr="00E8181B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First</w:t>
      </w:r>
      <w:r w:rsidRPr="00E8181B">
        <w:rPr>
          <w:rFonts w:ascii="Times New Roman" w:hAnsi="Times New Roman"/>
          <w:sz w:val="24"/>
          <w:szCs w:val="24"/>
        </w:rPr>
        <w:t>name Lastname</w:t>
      </w:r>
      <w:r w:rsidRPr="00E8181B">
        <w:rPr>
          <w:rFonts w:ascii="Times New Roman" w:hAnsi="Times New Roman"/>
          <w:sz w:val="24"/>
          <w:szCs w:val="24"/>
          <w:vertAlign w:val="superscript"/>
        </w:rPr>
        <w:t>2</w:t>
      </w:r>
      <w:r>
        <w:rPr>
          <w:rFonts w:ascii="Times New Roman" w:hAnsi="Times New Roman"/>
          <w:sz w:val="24"/>
          <w:szCs w:val="24"/>
          <w:vertAlign w:val="superscript"/>
        </w:rPr>
        <w:t>,*</w:t>
      </w:r>
    </w:p>
    <w:p w14:paraId="0B8A6D93" w14:textId="77777777" w:rsidR="00E8181B" w:rsidRDefault="00E8181B" w:rsidP="00E8181B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vertAlign w:val="superscript"/>
        </w:rPr>
      </w:pPr>
    </w:p>
    <w:p w14:paraId="589A6AA8" w14:textId="77777777" w:rsidR="00E8181B" w:rsidRPr="00E8181B" w:rsidRDefault="00E8181B" w:rsidP="00E8181B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E8181B">
        <w:rPr>
          <w:rFonts w:ascii="Times New Roman" w:hAnsi="Times New Roman"/>
          <w:i/>
          <w:sz w:val="24"/>
          <w:szCs w:val="24"/>
          <w:vertAlign w:val="superscript"/>
        </w:rPr>
        <w:t>1</w:t>
      </w:r>
      <w:r w:rsidRPr="00E8181B">
        <w:rPr>
          <w:rFonts w:ascii="Times New Roman" w:hAnsi="Times New Roman"/>
          <w:i/>
          <w:sz w:val="24"/>
          <w:szCs w:val="24"/>
        </w:rPr>
        <w:t>Author’s affiliation a</w:t>
      </w:r>
      <w:r w:rsidR="008F1809">
        <w:rPr>
          <w:rFonts w:ascii="Times New Roman" w:hAnsi="Times New Roman"/>
          <w:i/>
          <w:sz w:val="24"/>
          <w:szCs w:val="24"/>
        </w:rPr>
        <w:t>nd full address</w:t>
      </w:r>
    </w:p>
    <w:p w14:paraId="36FA8919" w14:textId="77777777" w:rsidR="00E8181B" w:rsidRPr="00E8181B" w:rsidRDefault="00E8181B" w:rsidP="00E8181B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E8181B">
        <w:rPr>
          <w:rFonts w:ascii="Times New Roman" w:hAnsi="Times New Roman"/>
          <w:i/>
          <w:sz w:val="24"/>
          <w:szCs w:val="24"/>
          <w:vertAlign w:val="superscript"/>
        </w:rPr>
        <w:t>2</w:t>
      </w:r>
      <w:r w:rsidRPr="00E8181B">
        <w:rPr>
          <w:rFonts w:ascii="Times New Roman" w:hAnsi="Times New Roman"/>
          <w:i/>
          <w:sz w:val="24"/>
          <w:szCs w:val="24"/>
        </w:rPr>
        <w:t>Author’s affiliation and full address</w:t>
      </w:r>
    </w:p>
    <w:p w14:paraId="446A444C" w14:textId="77777777" w:rsidR="00E8181B" w:rsidRDefault="00E8181B" w:rsidP="00E8181B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14:paraId="3BCAE4A3" w14:textId="77777777" w:rsidR="00E8181B" w:rsidRPr="00E8181B" w:rsidRDefault="00E8181B" w:rsidP="00E8181B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*Corresponding author: name@institution.edu</w:t>
      </w:r>
    </w:p>
    <w:p w14:paraId="71B21090" w14:textId="77777777" w:rsidR="00E8181B" w:rsidRPr="00E8181B" w:rsidRDefault="00E8181B" w:rsidP="00E8181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7324BDD" w14:textId="77777777" w:rsidR="00E8181B" w:rsidRPr="00E8181B" w:rsidRDefault="00E8181B" w:rsidP="00E8181B">
      <w:pPr>
        <w:spacing w:after="0"/>
        <w:rPr>
          <w:rFonts w:ascii="Times New Roman" w:hAnsi="Times New Roman"/>
          <w:b/>
          <w:sz w:val="24"/>
          <w:szCs w:val="24"/>
        </w:rPr>
      </w:pPr>
      <w:r w:rsidRPr="00E8181B">
        <w:rPr>
          <w:rFonts w:ascii="Times New Roman" w:hAnsi="Times New Roman"/>
          <w:b/>
          <w:sz w:val="24"/>
          <w:szCs w:val="24"/>
        </w:rPr>
        <w:t>Abstract</w:t>
      </w:r>
    </w:p>
    <w:p w14:paraId="3F953853" w14:textId="77777777" w:rsidR="00E8181B" w:rsidRPr="00E8181B" w:rsidRDefault="00E8181B" w:rsidP="00E8181B">
      <w:pPr>
        <w:spacing w:after="0"/>
        <w:rPr>
          <w:rFonts w:ascii="Times New Roman" w:hAnsi="Times New Roman"/>
          <w:b/>
          <w:sz w:val="24"/>
          <w:szCs w:val="24"/>
          <w:u w:val="single"/>
        </w:rPr>
      </w:pPr>
    </w:p>
    <w:p w14:paraId="5A9E963A" w14:textId="77777777" w:rsidR="00E8181B" w:rsidRPr="00E8181B" w:rsidRDefault="009C5FFB" w:rsidP="00E818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presenting author is underlined above. </w:t>
      </w:r>
      <w:r w:rsidR="00D03B5C">
        <w:rPr>
          <w:rFonts w:ascii="Times New Roman" w:hAnsi="Times New Roman"/>
          <w:sz w:val="24"/>
          <w:szCs w:val="24"/>
        </w:rPr>
        <w:t>This is the body of your abstract</w:t>
      </w:r>
      <w:r w:rsidR="00E8181B" w:rsidRPr="00E8181B">
        <w:rPr>
          <w:rFonts w:ascii="Times New Roman" w:hAnsi="Times New Roman"/>
          <w:sz w:val="24"/>
          <w:szCs w:val="24"/>
        </w:rPr>
        <w:t xml:space="preserve">. The abstract should be a concise summary of your presentation. </w:t>
      </w:r>
      <w:r w:rsidR="00866174">
        <w:rPr>
          <w:rFonts w:ascii="Times New Roman" w:hAnsi="Times New Roman"/>
          <w:sz w:val="24"/>
          <w:szCs w:val="24"/>
        </w:rPr>
        <w:t xml:space="preserve">It should include an introduction, aims, materials and methods, results, and discussion. </w:t>
      </w:r>
      <w:r w:rsidR="00E8181B" w:rsidRPr="00E8181B">
        <w:rPr>
          <w:rFonts w:ascii="Times New Roman" w:hAnsi="Times New Roman"/>
          <w:sz w:val="24"/>
          <w:szCs w:val="24"/>
        </w:rPr>
        <w:t>Please avoid using symbols, acronyms, bullets and references. No f</w:t>
      </w:r>
      <w:r>
        <w:rPr>
          <w:rFonts w:ascii="Times New Roman" w:hAnsi="Times New Roman"/>
          <w:sz w:val="24"/>
          <w:szCs w:val="24"/>
        </w:rPr>
        <w:t>igures or tables are allowed. The body</w:t>
      </w:r>
      <w:r w:rsidR="00E8181B" w:rsidRPr="00E8181B">
        <w:rPr>
          <w:rFonts w:ascii="Times New Roman" w:hAnsi="Times New Roman"/>
          <w:sz w:val="24"/>
          <w:szCs w:val="24"/>
        </w:rPr>
        <w:t xml:space="preserve"> should be typed single-spaced in </w:t>
      </w:r>
      <w:r w:rsidR="002D7EAF">
        <w:rPr>
          <w:rFonts w:ascii="Times New Roman" w:hAnsi="Times New Roman"/>
          <w:b/>
          <w:sz w:val="24"/>
          <w:szCs w:val="24"/>
        </w:rPr>
        <w:t>12 point type Times New Roman</w:t>
      </w:r>
      <w:r w:rsidR="00E8181B" w:rsidRPr="00E8181B">
        <w:rPr>
          <w:rFonts w:ascii="Times New Roman" w:hAnsi="Times New Roman"/>
          <w:sz w:val="24"/>
          <w:szCs w:val="24"/>
        </w:rPr>
        <w:t>. Do not exceed the 250 words limit.</w:t>
      </w:r>
      <w:r w:rsidR="00866174">
        <w:rPr>
          <w:rFonts w:ascii="Times New Roman" w:hAnsi="Times New Roman"/>
          <w:sz w:val="24"/>
          <w:szCs w:val="24"/>
        </w:rPr>
        <w:t xml:space="preserve"> The text is fully justified (both left and right). Ensure that the abstract is grammatically correct.</w:t>
      </w:r>
    </w:p>
    <w:p w14:paraId="10F61341" w14:textId="77777777" w:rsidR="00E8181B" w:rsidRDefault="00E8181B" w:rsidP="00E8181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4B4D5278" w14:textId="77777777" w:rsidR="00866174" w:rsidRPr="00D03B5C" w:rsidRDefault="002D7EAF" w:rsidP="00E8181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D7EAF">
        <w:rPr>
          <w:rFonts w:ascii="Times New Roman" w:hAnsi="Times New Roman"/>
          <w:b/>
          <w:sz w:val="24"/>
          <w:szCs w:val="24"/>
        </w:rPr>
        <w:t>Keywords:</w:t>
      </w:r>
      <w:r w:rsidRPr="002D7EAF">
        <w:rPr>
          <w:rFonts w:ascii="Times New Roman" w:hAnsi="Times New Roman"/>
          <w:sz w:val="24"/>
          <w:szCs w:val="24"/>
        </w:rPr>
        <w:t xml:space="preserve"> </w:t>
      </w:r>
      <w:r w:rsidR="008F1809">
        <w:rPr>
          <w:rFonts w:ascii="Times New Roman" w:hAnsi="Times New Roman"/>
          <w:sz w:val="24"/>
          <w:szCs w:val="24"/>
        </w:rPr>
        <w:t>key1, key2, key3, key4, key5</w:t>
      </w:r>
      <w:r>
        <w:rPr>
          <w:rFonts w:ascii="Times New Roman" w:hAnsi="Times New Roman"/>
          <w:sz w:val="24"/>
          <w:szCs w:val="24"/>
        </w:rPr>
        <w:t xml:space="preserve"> (maximum five keywords separated by commas)</w:t>
      </w:r>
    </w:p>
    <w:sectPr w:rsidR="00866174" w:rsidRPr="00D03B5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AB3DA2" w14:textId="77777777" w:rsidR="008D27B2" w:rsidRDefault="008D27B2" w:rsidP="00D90DD4">
      <w:pPr>
        <w:spacing w:after="0" w:line="240" w:lineRule="auto"/>
      </w:pPr>
      <w:r>
        <w:separator/>
      </w:r>
    </w:p>
  </w:endnote>
  <w:endnote w:type="continuationSeparator" w:id="0">
    <w:p w14:paraId="19530350" w14:textId="77777777" w:rsidR="008D27B2" w:rsidRDefault="008D27B2" w:rsidP="00D90D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611B6E" w14:textId="77777777" w:rsidR="008D27B2" w:rsidRDefault="008D27B2" w:rsidP="00D90DD4">
      <w:pPr>
        <w:spacing w:after="0" w:line="240" w:lineRule="auto"/>
      </w:pPr>
      <w:r>
        <w:separator/>
      </w:r>
    </w:p>
  </w:footnote>
  <w:footnote w:type="continuationSeparator" w:id="0">
    <w:p w14:paraId="6C2F05B7" w14:textId="77777777" w:rsidR="008D27B2" w:rsidRDefault="008D27B2" w:rsidP="00D90D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09BC76" w14:textId="77777777" w:rsidR="00D90DD4" w:rsidRDefault="00D90DD4">
    <w:pPr>
      <w:pStyle w:val="Header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EC5567"/>
    <w:multiLevelType w:val="hybridMultilevel"/>
    <w:tmpl w:val="1E3686F4"/>
    <w:lvl w:ilvl="0" w:tplc="0813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01F"/>
    <w:rsid w:val="00136A37"/>
    <w:rsid w:val="001A5E9A"/>
    <w:rsid w:val="002D7EAF"/>
    <w:rsid w:val="00454A16"/>
    <w:rsid w:val="0049111B"/>
    <w:rsid w:val="005050F5"/>
    <w:rsid w:val="0081056E"/>
    <w:rsid w:val="00866174"/>
    <w:rsid w:val="00897032"/>
    <w:rsid w:val="008D27B2"/>
    <w:rsid w:val="008F1809"/>
    <w:rsid w:val="009C5FFB"/>
    <w:rsid w:val="00AB401F"/>
    <w:rsid w:val="00BB2709"/>
    <w:rsid w:val="00CB61CE"/>
    <w:rsid w:val="00D03B5C"/>
    <w:rsid w:val="00D90DD4"/>
    <w:rsid w:val="00E3711E"/>
    <w:rsid w:val="00E8181B"/>
    <w:rsid w:val="00EB09F3"/>
    <w:rsid w:val="00F440E2"/>
    <w:rsid w:val="00FF2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552C2FC"/>
  <w15:docId w15:val="{438575DD-F158-43B4-9112-3DDD51FD3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id-ID" w:eastAsia="id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noProof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90DD4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D90DD4"/>
    <w:rPr>
      <w:noProof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D90DD4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D90DD4"/>
    <w:rPr>
      <w:noProof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1_DADDY\Daddy\ibsc2014\abstract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abstract_template</Template>
  <TotalTime>6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842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Author</dc:creator>
  <cp:keywords/>
  <dc:description/>
  <cp:lastModifiedBy>Author</cp:lastModifiedBy>
  <cp:revision>1</cp:revision>
  <cp:lastPrinted>2013-11-21T06:12:00Z</cp:lastPrinted>
  <dcterms:created xsi:type="dcterms:W3CDTF">2020-07-24T04:40:00Z</dcterms:created>
  <dcterms:modified xsi:type="dcterms:W3CDTF">2020-07-31T10:17:00Z</dcterms:modified>
</cp:coreProperties>
</file>